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CD7D" w14:textId="77777777" w:rsidR="00BD1FA6" w:rsidRPr="00AC25BC" w:rsidRDefault="00BD1FA6" w:rsidP="00BD1FA6">
      <w:pPr>
        <w:spacing w:line="240" w:lineRule="auto"/>
        <w:rPr>
          <w:rFonts w:ascii="Arial" w:hAnsi="Arial" w:cs="Arial"/>
        </w:rPr>
      </w:pPr>
    </w:p>
    <w:p w14:paraId="78442FF7" w14:textId="77777777" w:rsidR="00BD1FA6" w:rsidRPr="00AC25BC" w:rsidRDefault="00BD1FA6" w:rsidP="00BD1FA6">
      <w:pPr>
        <w:pStyle w:val="Kopfzeile"/>
        <w:tabs>
          <w:tab w:val="clear" w:pos="4536"/>
          <w:tab w:val="clear" w:pos="9072"/>
        </w:tabs>
        <w:rPr>
          <w:rFonts w:ascii="Arial" w:hAnsi="Arial" w:cs="Arial"/>
        </w:rPr>
      </w:pPr>
    </w:p>
    <w:p w14:paraId="6AF104CC" w14:textId="77777777" w:rsidR="00BD1FA6" w:rsidRPr="00AC25BC" w:rsidRDefault="00BD1FA6" w:rsidP="00BD1FA6">
      <w:pPr>
        <w:spacing w:line="240" w:lineRule="auto"/>
        <w:rPr>
          <w:rFonts w:ascii="Arial" w:hAnsi="Arial" w:cs="Arial"/>
        </w:rPr>
      </w:pPr>
    </w:p>
    <w:p w14:paraId="31EFDEF6" w14:textId="77777777" w:rsidR="00BD1FA6" w:rsidRPr="00AC25BC" w:rsidRDefault="00BD1FA6" w:rsidP="00BD1FA6">
      <w:pPr>
        <w:spacing w:line="240" w:lineRule="auto"/>
        <w:rPr>
          <w:rFonts w:ascii="Arial" w:hAnsi="Arial" w:cs="Arial"/>
        </w:rPr>
      </w:pPr>
    </w:p>
    <w:p w14:paraId="5A49539D" w14:textId="77777777" w:rsidR="0009226D" w:rsidRPr="00BA7232" w:rsidRDefault="0009748F" w:rsidP="0009748F">
      <w:pPr>
        <w:spacing w:line="240" w:lineRule="auto"/>
        <w:jc w:val="center"/>
        <w:rPr>
          <w:rFonts w:ascii="Arial" w:hAnsi="Arial" w:cs="Arial"/>
          <w:b/>
          <w:iCs/>
          <w:sz w:val="32"/>
          <w:szCs w:val="32"/>
          <w:u w:val="single"/>
        </w:rPr>
      </w:pPr>
      <w:r w:rsidRPr="00BA7232">
        <w:rPr>
          <w:rFonts w:ascii="Arial" w:hAnsi="Arial" w:cs="Arial"/>
          <w:b/>
          <w:iCs/>
          <w:sz w:val="32"/>
          <w:szCs w:val="32"/>
          <w:u w:val="single"/>
        </w:rPr>
        <w:t>Aufnahmeantrag</w:t>
      </w:r>
    </w:p>
    <w:p w14:paraId="4A199C7B" w14:textId="77777777" w:rsidR="0009748F" w:rsidRPr="00AC25BC" w:rsidRDefault="0009748F" w:rsidP="0009226D">
      <w:pPr>
        <w:spacing w:line="240" w:lineRule="auto"/>
        <w:rPr>
          <w:rFonts w:ascii="Arial" w:hAnsi="Arial" w:cs="Arial"/>
          <w:szCs w:val="22"/>
        </w:rPr>
      </w:pPr>
    </w:p>
    <w:p w14:paraId="58F8974D" w14:textId="5341C006" w:rsidR="00AC25BC" w:rsidRDefault="00AC25BC" w:rsidP="00AC25BC">
      <w:pPr>
        <w:spacing w:line="240" w:lineRule="auto"/>
        <w:rPr>
          <w:rFonts w:ascii="Arial" w:hAnsi="Arial" w:cs="Arial"/>
          <w:szCs w:val="22"/>
        </w:rPr>
      </w:pPr>
      <w:r w:rsidRPr="00AC25BC">
        <w:rPr>
          <w:rFonts w:ascii="Arial" w:hAnsi="Arial" w:cs="Arial"/>
        </w:rPr>
        <w:t>Hiermit beantrage ich den Beitritt zu</w:t>
      </w:r>
      <w:r w:rsidRPr="00AC25BC">
        <w:rPr>
          <w:rFonts w:ascii="Arial" w:hAnsi="Arial" w:cs="Arial"/>
        </w:rPr>
        <w:t>r</w:t>
      </w:r>
      <w:r w:rsidRPr="00AC25BC">
        <w:rPr>
          <w:rFonts w:ascii="Arial" w:hAnsi="Arial" w:cs="Arial"/>
        </w:rPr>
        <w:t xml:space="preserve"> </w:t>
      </w:r>
      <w:r w:rsidRPr="00AC25BC">
        <w:rPr>
          <w:rFonts w:ascii="Arial" w:hAnsi="Arial" w:cs="Arial"/>
        </w:rPr>
        <w:t>Rolandstädter Blasmusik Belgern e.V.</w:t>
      </w:r>
      <w:r w:rsidRPr="00AC25BC">
        <w:rPr>
          <w:rFonts w:ascii="Arial" w:hAnsi="Arial" w:cs="Arial"/>
        </w:rPr>
        <w:t xml:space="preserve"> und erkenne die Vereinssatzung und die Vereinsordnung in den aktuell gültigen Fassungen an</w:t>
      </w:r>
      <w:r>
        <w:t xml:space="preserve">. </w:t>
      </w:r>
    </w:p>
    <w:p w14:paraId="215475D8" w14:textId="1C709AEC" w:rsidR="00AC25BC" w:rsidRDefault="00AC25BC" w:rsidP="00AC25BC">
      <w:pPr>
        <w:spacing w:line="240" w:lineRule="auto"/>
        <w:rPr>
          <w:rFonts w:ascii="Arial" w:hAnsi="Arial" w:cs="Arial"/>
          <w:szCs w:val="22"/>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4941"/>
        <w:gridCol w:w="4942"/>
      </w:tblGrid>
      <w:tr w:rsidR="00AC25BC" w14:paraId="40FA6D74" w14:textId="77777777" w:rsidTr="00AC25BC">
        <w:tc>
          <w:tcPr>
            <w:tcW w:w="4941" w:type="dxa"/>
          </w:tcPr>
          <w:p w14:paraId="7FF691E8" w14:textId="2457AAC7" w:rsidR="00AC25BC" w:rsidRDefault="00AC25BC" w:rsidP="00AC25BC">
            <w:pPr>
              <w:spacing w:line="240" w:lineRule="auto"/>
              <w:rPr>
                <w:rFonts w:ascii="Arial" w:hAnsi="Arial" w:cs="Arial"/>
                <w:szCs w:val="22"/>
              </w:rPr>
            </w:pPr>
            <w:r>
              <w:rPr>
                <w:rFonts w:ascii="Arial" w:hAnsi="Arial" w:cs="Arial"/>
                <w:szCs w:val="22"/>
              </w:rPr>
              <w:t>Name:</w:t>
            </w:r>
          </w:p>
        </w:tc>
        <w:tc>
          <w:tcPr>
            <w:tcW w:w="4942" w:type="dxa"/>
          </w:tcPr>
          <w:p w14:paraId="10A38A56" w14:textId="77777777" w:rsidR="00AC25BC" w:rsidRDefault="00AC25BC" w:rsidP="00AC25BC">
            <w:pPr>
              <w:spacing w:line="240" w:lineRule="auto"/>
              <w:rPr>
                <w:rFonts w:ascii="Arial" w:hAnsi="Arial" w:cs="Arial"/>
                <w:szCs w:val="22"/>
              </w:rPr>
            </w:pPr>
            <w:r>
              <w:rPr>
                <w:rFonts w:ascii="Arial" w:hAnsi="Arial" w:cs="Arial"/>
                <w:szCs w:val="22"/>
              </w:rPr>
              <w:t>Vorname:</w:t>
            </w:r>
          </w:p>
          <w:p w14:paraId="31486293" w14:textId="0B35239A" w:rsidR="00AC25BC" w:rsidRDefault="00AC25BC" w:rsidP="00AC25BC">
            <w:pPr>
              <w:spacing w:line="240" w:lineRule="auto"/>
              <w:rPr>
                <w:rFonts w:ascii="Arial" w:hAnsi="Arial" w:cs="Arial"/>
                <w:szCs w:val="22"/>
              </w:rPr>
            </w:pPr>
          </w:p>
        </w:tc>
      </w:tr>
      <w:tr w:rsidR="00AC25BC" w14:paraId="689A6E80" w14:textId="77777777" w:rsidTr="00AC25BC">
        <w:tc>
          <w:tcPr>
            <w:tcW w:w="4941" w:type="dxa"/>
          </w:tcPr>
          <w:p w14:paraId="6245E2FD" w14:textId="53646017" w:rsidR="00AC25BC" w:rsidRDefault="00AC25BC" w:rsidP="00AC25BC">
            <w:pPr>
              <w:spacing w:line="240" w:lineRule="auto"/>
              <w:rPr>
                <w:rFonts w:ascii="Arial" w:hAnsi="Arial" w:cs="Arial"/>
                <w:szCs w:val="22"/>
              </w:rPr>
            </w:pPr>
            <w:r>
              <w:rPr>
                <w:rFonts w:ascii="Arial" w:hAnsi="Arial" w:cs="Arial"/>
                <w:szCs w:val="22"/>
              </w:rPr>
              <w:t>Straße:</w:t>
            </w:r>
          </w:p>
        </w:tc>
        <w:tc>
          <w:tcPr>
            <w:tcW w:w="4942" w:type="dxa"/>
          </w:tcPr>
          <w:p w14:paraId="06D8504A" w14:textId="77777777" w:rsidR="00AC25BC" w:rsidRDefault="00AC25BC" w:rsidP="00AC25BC">
            <w:pPr>
              <w:spacing w:line="240" w:lineRule="auto"/>
              <w:rPr>
                <w:rFonts w:ascii="Arial" w:hAnsi="Arial" w:cs="Arial"/>
                <w:szCs w:val="22"/>
              </w:rPr>
            </w:pPr>
            <w:r>
              <w:rPr>
                <w:rFonts w:ascii="Arial" w:hAnsi="Arial" w:cs="Arial"/>
                <w:szCs w:val="22"/>
              </w:rPr>
              <w:t>PLZ/Ort</w:t>
            </w:r>
          </w:p>
          <w:p w14:paraId="2E21FAAC" w14:textId="6CFED257" w:rsidR="00AC25BC" w:rsidRDefault="00AC25BC" w:rsidP="00AC25BC">
            <w:pPr>
              <w:spacing w:line="240" w:lineRule="auto"/>
              <w:rPr>
                <w:rFonts w:ascii="Arial" w:hAnsi="Arial" w:cs="Arial"/>
                <w:szCs w:val="22"/>
              </w:rPr>
            </w:pPr>
          </w:p>
        </w:tc>
      </w:tr>
      <w:tr w:rsidR="00AC25BC" w14:paraId="00B754E2" w14:textId="77777777" w:rsidTr="00AC25BC">
        <w:tc>
          <w:tcPr>
            <w:tcW w:w="4941" w:type="dxa"/>
          </w:tcPr>
          <w:p w14:paraId="078E126C" w14:textId="5BF464A9" w:rsidR="00AC25BC" w:rsidRDefault="00AC25BC" w:rsidP="00AC25BC">
            <w:pPr>
              <w:spacing w:line="240" w:lineRule="auto"/>
              <w:rPr>
                <w:rFonts w:ascii="Arial" w:hAnsi="Arial" w:cs="Arial"/>
                <w:szCs w:val="22"/>
              </w:rPr>
            </w:pPr>
            <w:r>
              <w:rPr>
                <w:rFonts w:ascii="Arial" w:hAnsi="Arial" w:cs="Arial"/>
                <w:szCs w:val="22"/>
              </w:rPr>
              <w:t>Telefon:</w:t>
            </w:r>
          </w:p>
        </w:tc>
        <w:tc>
          <w:tcPr>
            <w:tcW w:w="4942" w:type="dxa"/>
          </w:tcPr>
          <w:p w14:paraId="3F11BC8A" w14:textId="77777777" w:rsidR="00AC25BC" w:rsidRDefault="00AC25BC" w:rsidP="00AC25BC">
            <w:pPr>
              <w:spacing w:line="240" w:lineRule="auto"/>
              <w:rPr>
                <w:rFonts w:ascii="Arial" w:hAnsi="Arial" w:cs="Arial"/>
                <w:szCs w:val="22"/>
              </w:rPr>
            </w:pPr>
            <w:r>
              <w:rPr>
                <w:rFonts w:ascii="Arial" w:hAnsi="Arial" w:cs="Arial"/>
                <w:szCs w:val="22"/>
              </w:rPr>
              <w:t xml:space="preserve">Mobil: </w:t>
            </w:r>
          </w:p>
          <w:p w14:paraId="70657E9E" w14:textId="338CE3F3" w:rsidR="00AC25BC" w:rsidRDefault="00AC25BC" w:rsidP="00AC25BC">
            <w:pPr>
              <w:spacing w:line="240" w:lineRule="auto"/>
              <w:rPr>
                <w:rFonts w:ascii="Arial" w:hAnsi="Arial" w:cs="Arial"/>
                <w:szCs w:val="22"/>
              </w:rPr>
            </w:pPr>
          </w:p>
        </w:tc>
      </w:tr>
      <w:tr w:rsidR="00AC25BC" w14:paraId="520ECFDD" w14:textId="77777777" w:rsidTr="00AC25BC">
        <w:tc>
          <w:tcPr>
            <w:tcW w:w="4941" w:type="dxa"/>
          </w:tcPr>
          <w:p w14:paraId="144021B8" w14:textId="501F1618" w:rsidR="00AC25BC" w:rsidRDefault="00AC25BC" w:rsidP="00AC25BC">
            <w:pPr>
              <w:spacing w:line="240" w:lineRule="auto"/>
              <w:rPr>
                <w:rFonts w:ascii="Arial" w:hAnsi="Arial" w:cs="Arial"/>
                <w:szCs w:val="22"/>
              </w:rPr>
            </w:pPr>
            <w:r>
              <w:rPr>
                <w:rFonts w:ascii="Arial" w:hAnsi="Arial" w:cs="Arial"/>
                <w:szCs w:val="22"/>
              </w:rPr>
              <w:t xml:space="preserve">E-Mail: </w:t>
            </w:r>
          </w:p>
        </w:tc>
        <w:tc>
          <w:tcPr>
            <w:tcW w:w="4942" w:type="dxa"/>
          </w:tcPr>
          <w:p w14:paraId="5281795A" w14:textId="77777777" w:rsidR="00AC25BC" w:rsidRDefault="00AC25BC" w:rsidP="00AC25BC">
            <w:pPr>
              <w:spacing w:line="240" w:lineRule="auto"/>
              <w:rPr>
                <w:rFonts w:ascii="Arial" w:hAnsi="Arial" w:cs="Arial"/>
                <w:szCs w:val="22"/>
              </w:rPr>
            </w:pPr>
            <w:r>
              <w:rPr>
                <w:rFonts w:ascii="Arial" w:hAnsi="Arial" w:cs="Arial"/>
                <w:szCs w:val="22"/>
              </w:rPr>
              <w:t xml:space="preserve">Geburtsdatum: </w:t>
            </w:r>
          </w:p>
          <w:p w14:paraId="7B5A4B7C" w14:textId="267ADD1D" w:rsidR="00AC25BC" w:rsidRDefault="00AC25BC" w:rsidP="00AC25BC">
            <w:pPr>
              <w:spacing w:line="240" w:lineRule="auto"/>
              <w:rPr>
                <w:rFonts w:ascii="Arial" w:hAnsi="Arial" w:cs="Arial"/>
                <w:szCs w:val="22"/>
              </w:rPr>
            </w:pPr>
          </w:p>
        </w:tc>
      </w:tr>
    </w:tbl>
    <w:p w14:paraId="26F40310" w14:textId="7A26408B" w:rsidR="00AC25BC" w:rsidRDefault="00AC25BC" w:rsidP="00AC25BC">
      <w:pPr>
        <w:spacing w:line="240" w:lineRule="auto"/>
        <w:rPr>
          <w:rFonts w:ascii="Arial" w:hAnsi="Arial" w:cs="Arial"/>
          <w:szCs w:val="22"/>
        </w:rPr>
      </w:pPr>
    </w:p>
    <w:p w14:paraId="3272C7CA" w14:textId="084EB891" w:rsidR="00AC25BC" w:rsidRDefault="00AC25BC" w:rsidP="0009226D">
      <w:pPr>
        <w:spacing w:line="240" w:lineRule="auto"/>
        <w:rPr>
          <w:rFonts w:ascii="Arial" w:hAnsi="Arial" w:cs="Arial"/>
          <w:szCs w:val="22"/>
        </w:rPr>
      </w:pPr>
      <w:r w:rsidRPr="00AC25BC">
        <w:rPr>
          <w:rFonts w:ascii="Arial" w:hAnsi="Arial" w:cs="Arial"/>
          <w:b/>
          <w:bCs/>
          <w:szCs w:val="22"/>
        </w:rPr>
        <w:t>Status:</w:t>
      </w:r>
      <w:r>
        <w:rPr>
          <w:rFonts w:ascii="Arial" w:hAnsi="Arial" w:cs="Arial"/>
          <w:szCs w:val="22"/>
        </w:rPr>
        <w:tab/>
      </w:r>
      <w:r>
        <w:rPr>
          <w:rFonts w:ascii="Arial" w:hAnsi="Arial" w:cs="Arial"/>
          <w:szCs w:val="22"/>
        </w:rPr>
        <w:tab/>
        <w:t xml:space="preserve"> </w:t>
      </w:r>
      <w:r w:rsidRPr="00AC25BC">
        <w:rPr>
          <w:rFonts w:ascii="Arial" w:hAnsi="Arial" w:cs="Arial"/>
          <w:color w:val="000000"/>
          <w:szCs w:val="22"/>
        </w:rPr>
        <w:sym w:font="Wingdings" w:char="F06F"/>
      </w:r>
      <w:r>
        <w:rPr>
          <w:rFonts w:ascii="Arial" w:hAnsi="Arial" w:cs="Arial"/>
          <w:color w:val="000000"/>
          <w:szCs w:val="22"/>
        </w:rPr>
        <w:t xml:space="preserve"> Aktives Mitglied</w:t>
      </w:r>
      <w:r>
        <w:rPr>
          <w:rFonts w:ascii="Arial" w:hAnsi="Arial" w:cs="Arial"/>
          <w:color w:val="000000"/>
          <w:szCs w:val="22"/>
        </w:rPr>
        <w:tab/>
      </w:r>
      <w:r>
        <w:rPr>
          <w:rFonts w:ascii="Arial" w:hAnsi="Arial" w:cs="Arial"/>
          <w:color w:val="000000"/>
          <w:szCs w:val="22"/>
        </w:rPr>
        <w:tab/>
      </w:r>
      <w:r w:rsidRPr="00AC25BC">
        <w:rPr>
          <w:rFonts w:ascii="Arial" w:hAnsi="Arial" w:cs="Arial"/>
          <w:color w:val="000000"/>
          <w:szCs w:val="22"/>
        </w:rPr>
        <w:sym w:font="Wingdings" w:char="F06F"/>
      </w:r>
      <w:r>
        <w:rPr>
          <w:rFonts w:ascii="Arial" w:hAnsi="Arial" w:cs="Arial"/>
          <w:color w:val="000000"/>
          <w:szCs w:val="22"/>
        </w:rPr>
        <w:t xml:space="preserve"> Passives Mitglied</w:t>
      </w:r>
    </w:p>
    <w:p w14:paraId="2F6EE065" w14:textId="77777777" w:rsidR="00AC25BC" w:rsidRDefault="00AC25BC" w:rsidP="0009226D">
      <w:pPr>
        <w:spacing w:line="240" w:lineRule="auto"/>
        <w:rPr>
          <w:rFonts w:ascii="Arial" w:hAnsi="Arial" w:cs="Arial"/>
          <w:szCs w:val="22"/>
        </w:rPr>
      </w:pPr>
    </w:p>
    <w:p w14:paraId="2C4BA3FE" w14:textId="24272690" w:rsidR="0009748F" w:rsidRPr="00AC25BC" w:rsidRDefault="0009748F" w:rsidP="0009226D">
      <w:pPr>
        <w:spacing w:line="240" w:lineRule="auto"/>
        <w:rPr>
          <w:rFonts w:ascii="Arial" w:hAnsi="Arial" w:cs="Arial"/>
          <w:b/>
          <w:bCs/>
          <w:szCs w:val="22"/>
        </w:rPr>
      </w:pPr>
      <w:r w:rsidRPr="00AC25BC">
        <w:rPr>
          <w:rFonts w:ascii="Arial" w:hAnsi="Arial" w:cs="Arial"/>
          <w:b/>
          <w:bCs/>
          <w:szCs w:val="22"/>
        </w:rPr>
        <w:t>Monatlicher Beitrag:</w:t>
      </w:r>
    </w:p>
    <w:p w14:paraId="6CDF19C4" w14:textId="77777777" w:rsidR="0009748F" w:rsidRPr="00AC25BC" w:rsidRDefault="0009748F" w:rsidP="0009226D">
      <w:pPr>
        <w:spacing w:line="240" w:lineRule="auto"/>
        <w:rPr>
          <w:rFonts w:ascii="Arial" w:hAnsi="Arial" w:cs="Arial"/>
          <w:szCs w:val="22"/>
        </w:rPr>
      </w:pPr>
      <w:r w:rsidRPr="00AC25BC">
        <w:rPr>
          <w:rFonts w:ascii="Arial" w:hAnsi="Arial" w:cs="Arial"/>
          <w:szCs w:val="22"/>
        </w:rPr>
        <w:t>Schüler, Studenten, Auszubildende:</w:t>
      </w:r>
      <w:r w:rsidRPr="00AC25BC">
        <w:rPr>
          <w:rFonts w:ascii="Arial" w:hAnsi="Arial" w:cs="Arial"/>
          <w:szCs w:val="22"/>
        </w:rPr>
        <w:tab/>
      </w:r>
      <w:r w:rsidRPr="00AC25BC">
        <w:rPr>
          <w:rFonts w:ascii="Arial" w:hAnsi="Arial" w:cs="Arial"/>
          <w:szCs w:val="22"/>
        </w:rPr>
        <w:tab/>
      </w:r>
      <w:r w:rsidRPr="00AC25BC">
        <w:rPr>
          <w:rFonts w:ascii="Arial" w:hAnsi="Arial" w:cs="Arial"/>
          <w:szCs w:val="22"/>
        </w:rPr>
        <w:tab/>
        <w:t>2,50€</w:t>
      </w:r>
    </w:p>
    <w:p w14:paraId="45EC73E2" w14:textId="77777777" w:rsidR="0009748F" w:rsidRPr="00AC25BC" w:rsidRDefault="0009748F" w:rsidP="0009226D">
      <w:pPr>
        <w:spacing w:line="240" w:lineRule="auto"/>
        <w:rPr>
          <w:rFonts w:ascii="Arial" w:hAnsi="Arial" w:cs="Arial"/>
          <w:szCs w:val="22"/>
        </w:rPr>
      </w:pPr>
      <w:r w:rsidRPr="00AC25BC">
        <w:rPr>
          <w:rFonts w:ascii="Arial" w:hAnsi="Arial" w:cs="Arial"/>
          <w:szCs w:val="22"/>
        </w:rPr>
        <w:t>Übrige:</w:t>
      </w:r>
      <w:r w:rsidRPr="00AC25BC">
        <w:rPr>
          <w:rFonts w:ascii="Arial" w:hAnsi="Arial" w:cs="Arial"/>
          <w:szCs w:val="22"/>
        </w:rPr>
        <w:tab/>
      </w:r>
      <w:r w:rsidRPr="00AC25BC">
        <w:rPr>
          <w:rFonts w:ascii="Arial" w:hAnsi="Arial" w:cs="Arial"/>
          <w:szCs w:val="22"/>
        </w:rPr>
        <w:tab/>
      </w:r>
      <w:r w:rsidRPr="00AC25BC">
        <w:rPr>
          <w:rFonts w:ascii="Arial" w:hAnsi="Arial" w:cs="Arial"/>
          <w:szCs w:val="22"/>
        </w:rPr>
        <w:tab/>
      </w:r>
      <w:r w:rsidRPr="00AC25BC">
        <w:rPr>
          <w:rFonts w:ascii="Arial" w:hAnsi="Arial" w:cs="Arial"/>
          <w:szCs w:val="22"/>
        </w:rPr>
        <w:tab/>
      </w:r>
      <w:r w:rsidRPr="00AC25BC">
        <w:rPr>
          <w:rFonts w:ascii="Arial" w:hAnsi="Arial" w:cs="Arial"/>
          <w:szCs w:val="22"/>
        </w:rPr>
        <w:tab/>
      </w:r>
      <w:r w:rsidRPr="00AC25BC">
        <w:rPr>
          <w:rFonts w:ascii="Arial" w:hAnsi="Arial" w:cs="Arial"/>
          <w:szCs w:val="22"/>
        </w:rPr>
        <w:tab/>
        <w:t>5,00€</w:t>
      </w:r>
    </w:p>
    <w:p w14:paraId="1B266C5C" w14:textId="77777777" w:rsidR="0009748F" w:rsidRPr="00AC25BC" w:rsidRDefault="0009748F" w:rsidP="0009226D">
      <w:pPr>
        <w:spacing w:line="240" w:lineRule="auto"/>
        <w:rPr>
          <w:rFonts w:ascii="Arial" w:hAnsi="Arial" w:cs="Arial"/>
          <w:szCs w:val="22"/>
        </w:rPr>
      </w:pPr>
    </w:p>
    <w:p w14:paraId="2C17D54C" w14:textId="77777777" w:rsidR="0009748F" w:rsidRPr="00AC25BC" w:rsidRDefault="0009748F" w:rsidP="0009226D">
      <w:pPr>
        <w:spacing w:line="240" w:lineRule="auto"/>
        <w:rPr>
          <w:rFonts w:ascii="Arial" w:hAnsi="Arial" w:cs="Arial"/>
          <w:szCs w:val="22"/>
        </w:rPr>
      </w:pPr>
      <w:r w:rsidRPr="00AC25BC">
        <w:rPr>
          <w:rFonts w:ascii="Arial" w:hAnsi="Arial" w:cs="Arial"/>
          <w:szCs w:val="22"/>
        </w:rPr>
        <w:t xml:space="preserve">Mit meiner Unterschrift erkläre ich, dass der monatliche Beitrag auf das Konto des Rolandstädter Blasmusikvereins überwiesen wird. Bei minderjährigen Mitgliedern ist die Unterschrift eines Erziehungsberechtigten erforderlich. Ich erkenne die Satzung des Rolandstädter Blasmusikvereins an. </w:t>
      </w:r>
    </w:p>
    <w:p w14:paraId="295E9037" w14:textId="77777777" w:rsidR="0009748F" w:rsidRPr="00AC25BC" w:rsidRDefault="0009748F" w:rsidP="0009226D">
      <w:pPr>
        <w:spacing w:line="240" w:lineRule="auto"/>
        <w:rPr>
          <w:rFonts w:ascii="Arial" w:hAnsi="Arial" w:cs="Arial"/>
          <w:szCs w:val="22"/>
        </w:rPr>
      </w:pPr>
    </w:p>
    <w:p w14:paraId="1AF5A553" w14:textId="6C5ADE3C" w:rsidR="0009748F" w:rsidRPr="00AC25BC" w:rsidRDefault="0009748F" w:rsidP="0009748F">
      <w:pPr>
        <w:pStyle w:val="Default"/>
        <w:rPr>
          <w:sz w:val="22"/>
          <w:szCs w:val="22"/>
        </w:rPr>
      </w:pPr>
      <w:r w:rsidRPr="00AC25BC">
        <w:rPr>
          <w:b/>
          <w:bCs/>
          <w:sz w:val="22"/>
          <w:szCs w:val="22"/>
        </w:rPr>
        <w:t xml:space="preserve">Einwilligung zur Erhebung, Speicherung, Veränderung und Übermittlung personenbezogener Daten nach der DSGVO </w:t>
      </w:r>
      <w:r w:rsidR="00AC25BC">
        <w:rPr>
          <w:b/>
          <w:bCs/>
          <w:sz w:val="22"/>
          <w:szCs w:val="22"/>
        </w:rPr>
        <w:br/>
      </w:r>
    </w:p>
    <w:p w14:paraId="5CD41779" w14:textId="77777777" w:rsidR="0009748F" w:rsidRPr="00AC25BC" w:rsidRDefault="0009748F" w:rsidP="0009748F">
      <w:pPr>
        <w:spacing w:line="240" w:lineRule="auto"/>
        <w:ind w:left="708" w:hanging="708"/>
        <w:rPr>
          <w:rFonts w:ascii="Arial" w:hAnsi="Arial" w:cs="Arial"/>
          <w:color w:val="000000"/>
          <w:szCs w:val="22"/>
        </w:rPr>
      </w:pPr>
      <w:r w:rsidRPr="00AC25BC">
        <w:rPr>
          <w:rFonts w:ascii="Arial" w:hAnsi="Arial" w:cs="Arial"/>
          <w:color w:val="000000"/>
          <w:szCs w:val="22"/>
        </w:rPr>
        <w:sym w:font="Wingdings" w:char="F06F"/>
      </w:r>
      <w:r w:rsidRPr="00AC25BC">
        <w:rPr>
          <w:rFonts w:ascii="Arial" w:hAnsi="Arial" w:cs="Arial"/>
          <w:color w:val="000000"/>
          <w:szCs w:val="22"/>
        </w:rPr>
        <w:tab/>
        <w:t>Ich willige ein, dass der Rolandstädter Blasmusikverein meine Daten (Anschrift, Telefonnummern) speichern und für vereinsinterne Anschreiben verwenden darf.</w:t>
      </w:r>
    </w:p>
    <w:p w14:paraId="4F95713F" w14:textId="77777777" w:rsidR="0009748F" w:rsidRPr="00AC25BC" w:rsidRDefault="0009748F" w:rsidP="0009748F">
      <w:pPr>
        <w:pStyle w:val="Default"/>
        <w:ind w:left="708" w:hanging="708"/>
        <w:rPr>
          <w:sz w:val="22"/>
          <w:szCs w:val="22"/>
        </w:rPr>
      </w:pPr>
      <w:r w:rsidRPr="00AC25BC">
        <w:rPr>
          <w:sz w:val="22"/>
          <w:szCs w:val="22"/>
        </w:rPr>
        <w:sym w:font="Wingdings" w:char="F06F"/>
      </w:r>
      <w:r w:rsidRPr="00AC25BC">
        <w:rPr>
          <w:sz w:val="22"/>
          <w:szCs w:val="22"/>
        </w:rPr>
        <w:tab/>
        <w:t>Ich bin darüber informiert, dass ich gegenüber dem Rolandstädter Blasmusikverein jederzeit berechtigt bin, eine umfangreiche Auskunft zu meinen gespeicherten Daten sowie deren Berichtigung, Löschung und Sperrung zu verlangen.</w:t>
      </w:r>
    </w:p>
    <w:p w14:paraId="33265421" w14:textId="77777777" w:rsidR="0009748F" w:rsidRPr="00AC25BC" w:rsidRDefault="0009748F" w:rsidP="0009748F">
      <w:pPr>
        <w:pStyle w:val="Default"/>
        <w:rPr>
          <w:sz w:val="22"/>
          <w:szCs w:val="22"/>
        </w:rPr>
      </w:pPr>
    </w:p>
    <w:p w14:paraId="60765273" w14:textId="77777777" w:rsidR="0009748F" w:rsidRPr="00AC25BC" w:rsidRDefault="0009748F" w:rsidP="0009748F">
      <w:pPr>
        <w:pStyle w:val="Default"/>
        <w:rPr>
          <w:sz w:val="22"/>
          <w:szCs w:val="22"/>
        </w:rPr>
      </w:pPr>
      <w:r w:rsidRPr="00AC25BC">
        <w:rPr>
          <w:sz w:val="22"/>
          <w:szCs w:val="22"/>
        </w:rPr>
        <w:sym w:font="Wingdings" w:char="F06F"/>
      </w:r>
      <w:r w:rsidRPr="00AC25BC">
        <w:rPr>
          <w:sz w:val="22"/>
          <w:szCs w:val="22"/>
        </w:rPr>
        <w:tab/>
        <w:t xml:space="preserve">Ich wurde ferner darauf hingewiesen, dass ich jederzeit ohne Angaben von Gründen </w:t>
      </w:r>
    </w:p>
    <w:p w14:paraId="3645E529" w14:textId="77777777" w:rsidR="0009748F" w:rsidRPr="00AC25BC" w:rsidRDefault="0009748F" w:rsidP="0009748F">
      <w:pPr>
        <w:pStyle w:val="Default"/>
        <w:ind w:firstLine="708"/>
        <w:rPr>
          <w:sz w:val="22"/>
          <w:szCs w:val="22"/>
        </w:rPr>
      </w:pPr>
      <w:r w:rsidRPr="00AC25BC">
        <w:rPr>
          <w:sz w:val="22"/>
          <w:szCs w:val="22"/>
        </w:rPr>
        <w:t>von meinem Widerspruchsrecht Gebrauch machen und die erteilte Einwilligungs-</w:t>
      </w:r>
    </w:p>
    <w:p w14:paraId="32753880" w14:textId="77777777" w:rsidR="0009748F" w:rsidRPr="00AC25BC" w:rsidRDefault="0009748F" w:rsidP="0009748F">
      <w:pPr>
        <w:pStyle w:val="Default"/>
        <w:ind w:left="708"/>
        <w:rPr>
          <w:sz w:val="22"/>
          <w:szCs w:val="22"/>
        </w:rPr>
      </w:pPr>
      <w:proofErr w:type="spellStart"/>
      <w:r w:rsidRPr="00AC25BC">
        <w:rPr>
          <w:sz w:val="22"/>
          <w:szCs w:val="22"/>
        </w:rPr>
        <w:t>erklärung</w:t>
      </w:r>
      <w:proofErr w:type="spellEnd"/>
      <w:r w:rsidRPr="00AC25BC">
        <w:rPr>
          <w:sz w:val="22"/>
          <w:szCs w:val="22"/>
        </w:rPr>
        <w:t xml:space="preserve"> mit Wirkung für die Zukunft abändern oder komplett widerrufen kann. Ich bin darüber informiert worden, dass ich den Widerruf per Post, per E-Mail oder per Fax gegenüber dem Rolandstädter Blasmusikverein erklären kann und dass mir dabei keine anderen Kosten als die Porto- oder Übertragungskosten entstehen.</w:t>
      </w:r>
    </w:p>
    <w:p w14:paraId="560561D6" w14:textId="60FBDEF7" w:rsidR="0009748F" w:rsidRPr="00AC25BC" w:rsidRDefault="0009748F" w:rsidP="0009226D">
      <w:pPr>
        <w:spacing w:line="240" w:lineRule="auto"/>
        <w:rPr>
          <w:rFonts w:ascii="Arial" w:hAnsi="Arial" w:cs="Arial"/>
          <w:szCs w:val="22"/>
        </w:rPr>
      </w:pPr>
    </w:p>
    <w:p w14:paraId="44790322" w14:textId="77777777" w:rsidR="00AC25BC" w:rsidRPr="00AC25BC" w:rsidRDefault="00AC25BC" w:rsidP="0009226D">
      <w:pPr>
        <w:spacing w:line="240" w:lineRule="auto"/>
        <w:jc w:val="right"/>
        <w:rPr>
          <w:rFonts w:ascii="Arial" w:hAnsi="Arial" w:cs="Arial"/>
        </w:rPr>
      </w:pPr>
    </w:p>
    <w:p w14:paraId="7537595A" w14:textId="77777777" w:rsidR="0009226D" w:rsidRPr="00AC25BC" w:rsidRDefault="0009748F" w:rsidP="0009226D">
      <w:pPr>
        <w:spacing w:line="240" w:lineRule="auto"/>
        <w:jc w:val="left"/>
        <w:rPr>
          <w:rFonts w:ascii="Arial" w:hAnsi="Arial" w:cs="Arial"/>
        </w:rPr>
      </w:pPr>
      <w:r w:rsidRPr="00AC25BC">
        <w:rPr>
          <w:rFonts w:ascii="Arial" w:hAnsi="Arial" w:cs="Arial"/>
        </w:rPr>
        <w:t xml:space="preserve">.  .  .  .  .  .  .  .  .  . , .  .  .  .  .  .  .  .  </w:t>
      </w:r>
      <w:r w:rsidRPr="00AC25BC">
        <w:rPr>
          <w:rFonts w:ascii="Arial" w:hAnsi="Arial" w:cs="Arial"/>
        </w:rPr>
        <w:tab/>
      </w:r>
      <w:r w:rsidRPr="00AC25BC">
        <w:rPr>
          <w:rFonts w:ascii="Arial" w:hAnsi="Arial" w:cs="Arial"/>
        </w:rPr>
        <w:tab/>
      </w:r>
      <w:r w:rsidRPr="00AC25BC">
        <w:rPr>
          <w:rFonts w:ascii="Arial" w:hAnsi="Arial" w:cs="Arial"/>
        </w:rPr>
        <w:tab/>
      </w:r>
      <w:r w:rsidRPr="00AC25BC">
        <w:rPr>
          <w:rFonts w:ascii="Arial" w:hAnsi="Arial" w:cs="Arial"/>
        </w:rPr>
        <w:tab/>
        <w:t>.  .  .  .  .  .  .  .  .  .  .  .  .  .  .  .  .  .  .</w:t>
      </w:r>
    </w:p>
    <w:p w14:paraId="676BCA1A" w14:textId="2FC37C55" w:rsidR="0009748F" w:rsidRDefault="0009748F" w:rsidP="00AC25BC">
      <w:pPr>
        <w:pBdr>
          <w:bottom w:val="single" w:sz="12" w:space="1" w:color="auto"/>
        </w:pBdr>
        <w:spacing w:line="240" w:lineRule="auto"/>
        <w:ind w:left="4248" w:hanging="4248"/>
        <w:jc w:val="left"/>
        <w:rPr>
          <w:rFonts w:ascii="Arial" w:hAnsi="Arial" w:cs="Arial"/>
        </w:rPr>
      </w:pPr>
      <w:r w:rsidRPr="00AC25BC">
        <w:rPr>
          <w:rFonts w:ascii="Arial" w:hAnsi="Arial" w:cs="Arial"/>
        </w:rPr>
        <w:t>Ort, Datum</w:t>
      </w:r>
      <w:r w:rsidRPr="00AC25BC">
        <w:rPr>
          <w:rFonts w:ascii="Arial" w:hAnsi="Arial" w:cs="Arial"/>
        </w:rPr>
        <w:tab/>
      </w:r>
      <w:r w:rsidRPr="00AC25BC">
        <w:rPr>
          <w:rFonts w:ascii="Arial" w:hAnsi="Arial" w:cs="Arial"/>
        </w:rPr>
        <w:tab/>
        <w:t>Unterschrift</w:t>
      </w:r>
      <w:r w:rsidR="00AC25BC">
        <w:rPr>
          <w:rFonts w:ascii="Arial" w:hAnsi="Arial" w:cs="Arial"/>
        </w:rPr>
        <w:t xml:space="preserve"> Neumitglied/Erziehungsberechtigter</w:t>
      </w:r>
    </w:p>
    <w:p w14:paraId="2052EE0F" w14:textId="77777777" w:rsidR="00BA7232" w:rsidRDefault="00BA7232" w:rsidP="00AC25BC">
      <w:pPr>
        <w:spacing w:line="240" w:lineRule="auto"/>
        <w:ind w:left="4248" w:hanging="4248"/>
        <w:jc w:val="left"/>
        <w:rPr>
          <w:rFonts w:ascii="Arial" w:hAnsi="Arial" w:cs="Arial"/>
          <w:b/>
          <w:bCs/>
          <w:sz w:val="18"/>
          <w:szCs w:val="16"/>
        </w:rPr>
      </w:pPr>
      <w:r w:rsidRPr="00BA7232">
        <w:rPr>
          <w:rFonts w:ascii="Arial" w:hAnsi="Arial" w:cs="Arial"/>
          <w:b/>
          <w:bCs/>
          <w:sz w:val="18"/>
          <w:szCs w:val="16"/>
        </w:rPr>
        <w:t xml:space="preserve">Bestätigung durch Vorstand: </w:t>
      </w:r>
    </w:p>
    <w:p w14:paraId="12704C30" w14:textId="7762B1FB" w:rsidR="00BA7232" w:rsidRPr="00BA7232" w:rsidRDefault="00BA7232" w:rsidP="00AC25BC">
      <w:pPr>
        <w:spacing w:line="240" w:lineRule="auto"/>
        <w:ind w:left="4248" w:hanging="4248"/>
        <w:jc w:val="left"/>
        <w:rPr>
          <w:rFonts w:ascii="Arial" w:hAnsi="Arial" w:cs="Arial"/>
          <w:b/>
          <w:bCs/>
          <w:sz w:val="18"/>
          <w:szCs w:val="16"/>
        </w:rPr>
      </w:pPr>
      <w:r w:rsidRPr="00BA7232">
        <w:rPr>
          <w:rFonts w:ascii="Arial" w:hAnsi="Arial" w:cs="Arial"/>
          <w:b/>
          <w:bCs/>
          <w:sz w:val="18"/>
          <w:szCs w:val="16"/>
        </w:rPr>
        <w:br/>
      </w:r>
    </w:p>
    <w:p w14:paraId="18E33890" w14:textId="5D29181E" w:rsidR="00BA7232" w:rsidRPr="00BA7232" w:rsidRDefault="00BA7232" w:rsidP="00AC25BC">
      <w:pPr>
        <w:spacing w:line="240" w:lineRule="auto"/>
        <w:ind w:left="4248" w:hanging="4248"/>
        <w:jc w:val="left"/>
        <w:rPr>
          <w:rFonts w:ascii="Arial" w:hAnsi="Arial" w:cs="Arial"/>
          <w:sz w:val="18"/>
          <w:szCs w:val="16"/>
        </w:rPr>
      </w:pPr>
      <w:r w:rsidRPr="00BA7232">
        <w:rPr>
          <w:rFonts w:ascii="Arial" w:hAnsi="Arial" w:cs="Arial"/>
          <w:sz w:val="18"/>
          <w:szCs w:val="16"/>
        </w:rPr>
        <w:t xml:space="preserve">Datum: </w:t>
      </w:r>
      <w:r w:rsidRPr="00BA7232">
        <w:rPr>
          <w:rFonts w:ascii="Arial" w:hAnsi="Arial" w:cs="Arial"/>
          <w:sz w:val="18"/>
          <w:szCs w:val="16"/>
        </w:rPr>
        <w:tab/>
      </w:r>
      <w:r w:rsidRPr="00BA7232">
        <w:rPr>
          <w:rFonts w:ascii="Arial" w:hAnsi="Arial" w:cs="Arial"/>
          <w:sz w:val="18"/>
          <w:szCs w:val="16"/>
        </w:rPr>
        <w:tab/>
        <w:t xml:space="preserve">Unterschrift: </w:t>
      </w:r>
    </w:p>
    <w:sectPr w:rsidR="00BA7232" w:rsidRPr="00BA7232" w:rsidSect="00AC25BC">
      <w:headerReference w:type="default" r:id="rId6"/>
      <w:footerReference w:type="default" r:id="rId7"/>
      <w:pgSz w:w="11906" w:h="16838"/>
      <w:pgMar w:top="1417" w:right="746"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B7FA" w14:textId="77777777" w:rsidR="007F44B3" w:rsidRDefault="007F44B3">
      <w:r>
        <w:separator/>
      </w:r>
    </w:p>
  </w:endnote>
  <w:endnote w:type="continuationSeparator" w:id="0">
    <w:p w14:paraId="52D7B098" w14:textId="77777777" w:rsidR="007F44B3" w:rsidRDefault="007F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B654" w14:textId="77777777" w:rsidR="00F90E45" w:rsidRDefault="0009748F" w:rsidP="00BD1FA6">
    <w:pPr>
      <w:pStyle w:val="Fuzeile"/>
      <w:tabs>
        <w:tab w:val="clear" w:pos="4536"/>
        <w:tab w:val="clear" w:pos="9072"/>
        <w:tab w:val="left" w:pos="3119"/>
        <w:tab w:val="left" w:pos="5954"/>
        <w:tab w:val="left" w:pos="8505"/>
      </w:tabs>
      <w:rPr>
        <w:b/>
        <w:bCs/>
        <w:sz w:val="16"/>
      </w:rPr>
    </w:pPr>
    <w:r>
      <w:rPr>
        <w:b/>
        <w:bCs/>
        <w:noProof/>
        <w:sz w:val="16"/>
      </w:rPr>
      <w:drawing>
        <wp:inline distT="0" distB="0" distL="0" distR="0" wp14:anchorId="17F0BECF" wp14:editId="09D4CBA4">
          <wp:extent cx="2547620" cy="195580"/>
          <wp:effectExtent l="0" t="0" r="5080" b="0"/>
          <wp:docPr id="1" name="Bild 1" descr="brieffuss_rbv_belger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fuss_rbv_belgern_sw"/>
                  <pic:cNvPicPr>
                    <a:picLocks noChangeAspect="1" noChangeArrowheads="1"/>
                  </pic:cNvPicPr>
                </pic:nvPicPr>
                <pic:blipFill>
                  <a:blip r:embed="rId1">
                    <a:extLst>
                      <a:ext uri="{28A0092B-C50C-407E-A947-70E740481C1C}">
                        <a14:useLocalDpi xmlns:a14="http://schemas.microsoft.com/office/drawing/2010/main" val="0"/>
                      </a:ext>
                    </a:extLst>
                  </a:blip>
                  <a:srcRect l="4793" b="8902"/>
                  <a:stretch>
                    <a:fillRect/>
                  </a:stretch>
                </pic:blipFill>
                <pic:spPr bwMode="auto">
                  <a:xfrm>
                    <a:off x="0" y="0"/>
                    <a:ext cx="2547620" cy="195580"/>
                  </a:xfrm>
                  <a:prstGeom prst="rect">
                    <a:avLst/>
                  </a:prstGeom>
                  <a:noFill/>
                  <a:ln>
                    <a:noFill/>
                  </a:ln>
                </pic:spPr>
              </pic:pic>
            </a:graphicData>
          </a:graphic>
        </wp:inline>
      </w:drawing>
    </w:r>
  </w:p>
  <w:p w14:paraId="3EE4ADC0" w14:textId="77777777" w:rsidR="00F90E45" w:rsidRDefault="00F90E45" w:rsidP="00BD1FA6">
    <w:pPr>
      <w:pStyle w:val="Fuzeile"/>
      <w:pBdr>
        <w:top w:val="single" w:sz="4" w:space="1" w:color="auto"/>
      </w:pBdr>
      <w:tabs>
        <w:tab w:val="clear" w:pos="4536"/>
        <w:tab w:val="clear" w:pos="9072"/>
        <w:tab w:val="left" w:pos="3119"/>
        <w:tab w:val="left" w:pos="5954"/>
        <w:tab w:val="left" w:pos="8505"/>
      </w:tabs>
      <w:rPr>
        <w:b/>
        <w:bCs/>
        <w:sz w:val="16"/>
      </w:rPr>
    </w:pPr>
    <w:r>
      <w:rPr>
        <w:b/>
        <w:bCs/>
        <w:sz w:val="16"/>
      </w:rPr>
      <w:t>Vereinsvorsitzender</w:t>
    </w:r>
    <w:r>
      <w:rPr>
        <w:b/>
        <w:bCs/>
        <w:sz w:val="16"/>
      </w:rPr>
      <w:tab/>
    </w:r>
    <w:r w:rsidR="00AB734D">
      <w:rPr>
        <w:b/>
        <w:bCs/>
        <w:sz w:val="16"/>
      </w:rPr>
      <w:t xml:space="preserve"> </w:t>
    </w:r>
    <w:r>
      <w:rPr>
        <w:b/>
        <w:bCs/>
        <w:sz w:val="16"/>
      </w:rPr>
      <w:tab/>
      <w:t>Bankverbindung</w:t>
    </w:r>
    <w:r>
      <w:rPr>
        <w:b/>
        <w:bCs/>
        <w:sz w:val="16"/>
      </w:rPr>
      <w:tab/>
    </w:r>
  </w:p>
  <w:p w14:paraId="65EA74B1" w14:textId="37D6D227" w:rsidR="00F90E45" w:rsidRPr="00BD1FA6" w:rsidRDefault="00F90E45" w:rsidP="00BD1FA6">
    <w:pPr>
      <w:pStyle w:val="Fuzeile"/>
      <w:tabs>
        <w:tab w:val="clear" w:pos="4536"/>
        <w:tab w:val="clear" w:pos="9072"/>
        <w:tab w:val="left" w:pos="3119"/>
        <w:tab w:val="left" w:pos="5954"/>
        <w:tab w:val="left" w:pos="8505"/>
      </w:tabs>
      <w:rPr>
        <w:sz w:val="16"/>
      </w:rPr>
    </w:pPr>
    <w:r w:rsidRPr="00BD1FA6">
      <w:rPr>
        <w:sz w:val="16"/>
      </w:rPr>
      <w:tab/>
    </w:r>
    <w:r w:rsidR="00AB734D">
      <w:rPr>
        <w:sz w:val="16"/>
      </w:rPr>
      <w:t xml:space="preserve"> </w:t>
    </w:r>
    <w:r w:rsidRPr="00BD1FA6">
      <w:rPr>
        <w:sz w:val="16"/>
      </w:rPr>
      <w:tab/>
      <w:t>Sparkasse Leipzig</w:t>
    </w:r>
    <w:r w:rsidRPr="00BD1FA6">
      <w:rPr>
        <w:sz w:val="16"/>
      </w:rPr>
      <w:tab/>
    </w:r>
  </w:p>
  <w:p w14:paraId="6E8B9140" w14:textId="4748EB39" w:rsidR="00F90E45" w:rsidRDefault="00F90E45" w:rsidP="00BD1FA6">
    <w:pPr>
      <w:pStyle w:val="Fuzeile"/>
      <w:tabs>
        <w:tab w:val="clear" w:pos="4536"/>
        <w:tab w:val="clear" w:pos="9072"/>
        <w:tab w:val="left" w:pos="3119"/>
        <w:tab w:val="left" w:pos="5954"/>
      </w:tabs>
      <w:rPr>
        <w:sz w:val="16"/>
      </w:rPr>
    </w:pPr>
    <w:r>
      <w:rPr>
        <w:sz w:val="16"/>
      </w:rPr>
      <w:tab/>
    </w:r>
    <w:r w:rsidR="00AB734D">
      <w:rPr>
        <w:sz w:val="16"/>
      </w:rPr>
      <w:t xml:space="preserve"> </w:t>
    </w:r>
    <w:r>
      <w:rPr>
        <w:sz w:val="16"/>
      </w:rPr>
      <w:tab/>
    </w:r>
    <w:r w:rsidR="00A8279D" w:rsidRPr="007D1288">
      <w:rPr>
        <w:i/>
        <w:sz w:val="16"/>
      </w:rPr>
      <w:t>IBAN: DE 97 860 555 92 221 000 1261</w:t>
    </w:r>
  </w:p>
  <w:p w14:paraId="7B50341D" w14:textId="77777777" w:rsidR="00F90E45" w:rsidRDefault="00F90E45" w:rsidP="00BD1FA6">
    <w:pPr>
      <w:pStyle w:val="Fuzeile"/>
      <w:tabs>
        <w:tab w:val="clear" w:pos="4536"/>
        <w:tab w:val="clear" w:pos="9072"/>
        <w:tab w:val="left" w:pos="3119"/>
        <w:tab w:val="left" w:pos="5954"/>
      </w:tabs>
      <w:rPr>
        <w:sz w:val="16"/>
      </w:rPr>
    </w:pPr>
    <w:r>
      <w:rPr>
        <w:sz w:val="16"/>
      </w:rPr>
      <w:t>04874 Belgern</w:t>
    </w:r>
    <w:r>
      <w:rPr>
        <w:sz w:val="16"/>
      </w:rPr>
      <w:tab/>
    </w:r>
    <w:r w:rsidR="00AB734D">
      <w:rPr>
        <w:sz w:val="16"/>
      </w:rPr>
      <w:t xml:space="preserve"> </w:t>
    </w:r>
    <w:r>
      <w:rPr>
        <w:sz w:val="16"/>
      </w:rPr>
      <w:tab/>
    </w:r>
    <w:r w:rsidR="00A8279D" w:rsidRPr="007D1288">
      <w:rPr>
        <w:i/>
        <w:sz w:val="16"/>
      </w:rPr>
      <w:t>BIC: WELA DE 8L XXX</w:t>
    </w:r>
  </w:p>
  <w:p w14:paraId="58FCA3BB" w14:textId="419721D8" w:rsidR="00F90E45" w:rsidRPr="007D1288" w:rsidRDefault="00F90E45" w:rsidP="00BD1FA6">
    <w:pPr>
      <w:pStyle w:val="Fuzeile"/>
      <w:tabs>
        <w:tab w:val="clear" w:pos="4536"/>
        <w:tab w:val="clear" w:pos="9072"/>
        <w:tab w:val="left" w:pos="3119"/>
        <w:tab w:val="left" w:pos="5954"/>
        <w:tab w:val="left" w:pos="6237"/>
      </w:tabs>
      <w:rPr>
        <w:i/>
        <w:sz w:val="16"/>
      </w:rPr>
    </w:pPr>
    <w:r>
      <w:rPr>
        <w:sz w:val="16"/>
      </w:rPr>
      <w:tab/>
    </w:r>
    <w:r w:rsidR="00AB734D">
      <w:rPr>
        <w:sz w:val="16"/>
      </w:rPr>
      <w:t xml:space="preserve"> </w:t>
    </w:r>
    <w:r w:rsidR="00A8279D">
      <w:rPr>
        <w:sz w:val="16"/>
      </w:rPr>
      <w:tab/>
    </w:r>
    <w:r w:rsidR="007B5C83">
      <w:rPr>
        <w:b/>
        <w:bCs/>
        <w:sz w:val="16"/>
      </w:rPr>
      <w:t>Steuernummer:</w:t>
    </w:r>
    <w:r w:rsidR="007B5C83">
      <w:rPr>
        <w:sz w:val="16"/>
      </w:rPr>
      <w:tab/>
    </w:r>
    <w:r w:rsidR="007B5C83" w:rsidRPr="00BD1FA6">
      <w:rPr>
        <w:sz w:val="16"/>
      </w:rPr>
      <w:t>239 / 141 / 00429</w:t>
    </w:r>
  </w:p>
  <w:p w14:paraId="6F222F6C" w14:textId="77777777" w:rsidR="00F90E45" w:rsidRDefault="00F90E45" w:rsidP="00BD1FA6">
    <w:pPr>
      <w:pStyle w:val="Fuzeile"/>
      <w:tabs>
        <w:tab w:val="clear" w:pos="4536"/>
        <w:tab w:val="clear" w:pos="9072"/>
        <w:tab w:val="left" w:pos="3119"/>
        <w:tab w:val="left" w:pos="5954"/>
        <w:tab w:val="left" w:pos="6237"/>
      </w:tabs>
      <w:rPr>
        <w:sz w:val="16"/>
      </w:rPr>
    </w:pPr>
    <w:r w:rsidRPr="007D1288">
      <w:rPr>
        <w:i/>
        <w:sz w:val="16"/>
      </w:rPr>
      <w:tab/>
    </w:r>
    <w:r w:rsidR="00AB734D" w:rsidRPr="007D1288">
      <w:rPr>
        <w:i/>
        <w:sz w:val="16"/>
      </w:rPr>
      <w:t xml:space="preserve"> </w:t>
    </w:r>
    <w:r w:rsidRPr="007D1288">
      <w:rPr>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43C1" w14:textId="77777777" w:rsidR="007F44B3" w:rsidRDefault="007F44B3">
      <w:r>
        <w:separator/>
      </w:r>
    </w:p>
  </w:footnote>
  <w:footnote w:type="continuationSeparator" w:id="0">
    <w:p w14:paraId="771BD9E4" w14:textId="77777777" w:rsidR="007F44B3" w:rsidRDefault="007F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B6EF" w14:textId="77777777" w:rsidR="00F90E45" w:rsidRDefault="0009748F">
    <w:pPr>
      <w:pStyle w:val="Kopfzeile"/>
    </w:pPr>
    <w:r>
      <w:rPr>
        <w:noProof/>
      </w:rPr>
      <w:drawing>
        <wp:anchor distT="0" distB="0" distL="114300" distR="114300" simplePos="0" relativeHeight="251662336" behindDoc="1" locked="0" layoutInCell="1" allowOverlap="1" wp14:anchorId="6DEA500C" wp14:editId="510DC2A3">
          <wp:simplePos x="0" y="0"/>
          <wp:positionH relativeFrom="column">
            <wp:posOffset>-327660</wp:posOffset>
          </wp:positionH>
          <wp:positionV relativeFrom="paragraph">
            <wp:posOffset>-332740</wp:posOffset>
          </wp:positionV>
          <wp:extent cx="6504305" cy="1238885"/>
          <wp:effectExtent l="0" t="0" r="0" b="0"/>
          <wp:wrapNone/>
          <wp:docPr id="2" name="Bild 1" descr="briefkopf_rbv_belg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rbv_belg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305" cy="123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79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34D"/>
    <w:rsid w:val="00012BFC"/>
    <w:rsid w:val="0001519C"/>
    <w:rsid w:val="000266A9"/>
    <w:rsid w:val="00044F80"/>
    <w:rsid w:val="00047D46"/>
    <w:rsid w:val="0006011B"/>
    <w:rsid w:val="000779E3"/>
    <w:rsid w:val="0009226D"/>
    <w:rsid w:val="0009748F"/>
    <w:rsid w:val="000B2606"/>
    <w:rsid w:val="000C2ED3"/>
    <w:rsid w:val="000E6AE7"/>
    <w:rsid w:val="00103A0B"/>
    <w:rsid w:val="00111E5E"/>
    <w:rsid w:val="00121250"/>
    <w:rsid w:val="0012458D"/>
    <w:rsid w:val="00144DC8"/>
    <w:rsid w:val="00145C86"/>
    <w:rsid w:val="001518D1"/>
    <w:rsid w:val="00161162"/>
    <w:rsid w:val="0016223C"/>
    <w:rsid w:val="00171EA0"/>
    <w:rsid w:val="00177649"/>
    <w:rsid w:val="00187AF0"/>
    <w:rsid w:val="001A56DA"/>
    <w:rsid w:val="001D6679"/>
    <w:rsid w:val="001F6E71"/>
    <w:rsid w:val="0020140E"/>
    <w:rsid w:val="00207909"/>
    <w:rsid w:val="002325DA"/>
    <w:rsid w:val="002367F6"/>
    <w:rsid w:val="002541D7"/>
    <w:rsid w:val="002726A6"/>
    <w:rsid w:val="00291C90"/>
    <w:rsid w:val="002A1C71"/>
    <w:rsid w:val="002A4E37"/>
    <w:rsid w:val="002B050D"/>
    <w:rsid w:val="002F0369"/>
    <w:rsid w:val="00312B89"/>
    <w:rsid w:val="0032193D"/>
    <w:rsid w:val="0033471D"/>
    <w:rsid w:val="00334797"/>
    <w:rsid w:val="00335C62"/>
    <w:rsid w:val="00354AF9"/>
    <w:rsid w:val="00360BF9"/>
    <w:rsid w:val="00380770"/>
    <w:rsid w:val="00385E7C"/>
    <w:rsid w:val="003933F9"/>
    <w:rsid w:val="003A7B37"/>
    <w:rsid w:val="003B2458"/>
    <w:rsid w:val="003C74EA"/>
    <w:rsid w:val="003D092E"/>
    <w:rsid w:val="003F04B7"/>
    <w:rsid w:val="003F3B75"/>
    <w:rsid w:val="003F672F"/>
    <w:rsid w:val="004208EA"/>
    <w:rsid w:val="00431D5C"/>
    <w:rsid w:val="00431E49"/>
    <w:rsid w:val="00434D25"/>
    <w:rsid w:val="0043774C"/>
    <w:rsid w:val="00467DCE"/>
    <w:rsid w:val="00474D32"/>
    <w:rsid w:val="004760E3"/>
    <w:rsid w:val="00481A05"/>
    <w:rsid w:val="00497071"/>
    <w:rsid w:val="004A0661"/>
    <w:rsid w:val="004A7F7D"/>
    <w:rsid w:val="004D4A02"/>
    <w:rsid w:val="004E620C"/>
    <w:rsid w:val="004F0D16"/>
    <w:rsid w:val="004F6331"/>
    <w:rsid w:val="0050688B"/>
    <w:rsid w:val="00506E99"/>
    <w:rsid w:val="0051410E"/>
    <w:rsid w:val="005326AE"/>
    <w:rsid w:val="00544519"/>
    <w:rsid w:val="00554F9A"/>
    <w:rsid w:val="005670E7"/>
    <w:rsid w:val="00577737"/>
    <w:rsid w:val="00586A14"/>
    <w:rsid w:val="005B0930"/>
    <w:rsid w:val="005B687A"/>
    <w:rsid w:val="005C6C4D"/>
    <w:rsid w:val="005E1B20"/>
    <w:rsid w:val="005F2144"/>
    <w:rsid w:val="00645951"/>
    <w:rsid w:val="00645FE1"/>
    <w:rsid w:val="00646A11"/>
    <w:rsid w:val="00656270"/>
    <w:rsid w:val="006679CB"/>
    <w:rsid w:val="006714DB"/>
    <w:rsid w:val="006A0BC5"/>
    <w:rsid w:val="006A3670"/>
    <w:rsid w:val="006B42EF"/>
    <w:rsid w:val="006C049B"/>
    <w:rsid w:val="006C6A28"/>
    <w:rsid w:val="006D50BF"/>
    <w:rsid w:val="006F3067"/>
    <w:rsid w:val="006F3E65"/>
    <w:rsid w:val="00714639"/>
    <w:rsid w:val="0073508C"/>
    <w:rsid w:val="0073607A"/>
    <w:rsid w:val="0073622D"/>
    <w:rsid w:val="00755765"/>
    <w:rsid w:val="00766C6F"/>
    <w:rsid w:val="00772DE3"/>
    <w:rsid w:val="00774680"/>
    <w:rsid w:val="007806F1"/>
    <w:rsid w:val="007956A6"/>
    <w:rsid w:val="007B5C83"/>
    <w:rsid w:val="007B5E5B"/>
    <w:rsid w:val="007C54DA"/>
    <w:rsid w:val="007D1288"/>
    <w:rsid w:val="007F44B3"/>
    <w:rsid w:val="00802222"/>
    <w:rsid w:val="00817A19"/>
    <w:rsid w:val="008211A8"/>
    <w:rsid w:val="0082216F"/>
    <w:rsid w:val="00837AC3"/>
    <w:rsid w:val="008465FA"/>
    <w:rsid w:val="0085338D"/>
    <w:rsid w:val="0085474B"/>
    <w:rsid w:val="0085705E"/>
    <w:rsid w:val="0086780B"/>
    <w:rsid w:val="00882A22"/>
    <w:rsid w:val="008905FE"/>
    <w:rsid w:val="008940E5"/>
    <w:rsid w:val="008D0ABE"/>
    <w:rsid w:val="008D7226"/>
    <w:rsid w:val="008E07CD"/>
    <w:rsid w:val="008E183E"/>
    <w:rsid w:val="008F52AD"/>
    <w:rsid w:val="00913419"/>
    <w:rsid w:val="0095275E"/>
    <w:rsid w:val="00972FF8"/>
    <w:rsid w:val="009A05F2"/>
    <w:rsid w:val="009B3BDB"/>
    <w:rsid w:val="009C231A"/>
    <w:rsid w:val="009D05C1"/>
    <w:rsid w:val="009D24AD"/>
    <w:rsid w:val="009D7174"/>
    <w:rsid w:val="00A04533"/>
    <w:rsid w:val="00A07DDA"/>
    <w:rsid w:val="00A23FCD"/>
    <w:rsid w:val="00A370EF"/>
    <w:rsid w:val="00A474BC"/>
    <w:rsid w:val="00A524DF"/>
    <w:rsid w:val="00A54E45"/>
    <w:rsid w:val="00A54FC3"/>
    <w:rsid w:val="00A61636"/>
    <w:rsid w:val="00A620B4"/>
    <w:rsid w:val="00A6237E"/>
    <w:rsid w:val="00A709C1"/>
    <w:rsid w:val="00A8279D"/>
    <w:rsid w:val="00A9178F"/>
    <w:rsid w:val="00A91D42"/>
    <w:rsid w:val="00AA12C2"/>
    <w:rsid w:val="00AA602B"/>
    <w:rsid w:val="00AB377D"/>
    <w:rsid w:val="00AB734D"/>
    <w:rsid w:val="00AC25BC"/>
    <w:rsid w:val="00AE219A"/>
    <w:rsid w:val="00AE43E4"/>
    <w:rsid w:val="00AE7936"/>
    <w:rsid w:val="00AF1953"/>
    <w:rsid w:val="00B01833"/>
    <w:rsid w:val="00B21A4E"/>
    <w:rsid w:val="00B279CC"/>
    <w:rsid w:val="00B31856"/>
    <w:rsid w:val="00B34394"/>
    <w:rsid w:val="00B51F5E"/>
    <w:rsid w:val="00B710E4"/>
    <w:rsid w:val="00B76460"/>
    <w:rsid w:val="00BA5E42"/>
    <w:rsid w:val="00BA7232"/>
    <w:rsid w:val="00BB2950"/>
    <w:rsid w:val="00BB50D5"/>
    <w:rsid w:val="00BB625B"/>
    <w:rsid w:val="00BD1FA6"/>
    <w:rsid w:val="00BE2116"/>
    <w:rsid w:val="00BE5B1E"/>
    <w:rsid w:val="00BF4BFA"/>
    <w:rsid w:val="00C116CE"/>
    <w:rsid w:val="00C222AB"/>
    <w:rsid w:val="00C33638"/>
    <w:rsid w:val="00C3618F"/>
    <w:rsid w:val="00C423EB"/>
    <w:rsid w:val="00C4425C"/>
    <w:rsid w:val="00C63FCA"/>
    <w:rsid w:val="00C855B8"/>
    <w:rsid w:val="00C914A3"/>
    <w:rsid w:val="00C95024"/>
    <w:rsid w:val="00CA36D9"/>
    <w:rsid w:val="00CA4FE8"/>
    <w:rsid w:val="00CB2424"/>
    <w:rsid w:val="00CB799D"/>
    <w:rsid w:val="00CC685C"/>
    <w:rsid w:val="00CD7D32"/>
    <w:rsid w:val="00CE0CAF"/>
    <w:rsid w:val="00D01B65"/>
    <w:rsid w:val="00D206DC"/>
    <w:rsid w:val="00D25EAC"/>
    <w:rsid w:val="00D70E4A"/>
    <w:rsid w:val="00D77AA3"/>
    <w:rsid w:val="00D83985"/>
    <w:rsid w:val="00D87248"/>
    <w:rsid w:val="00D905A0"/>
    <w:rsid w:val="00D96AC4"/>
    <w:rsid w:val="00DB06B2"/>
    <w:rsid w:val="00DB141A"/>
    <w:rsid w:val="00DB7233"/>
    <w:rsid w:val="00DC76F1"/>
    <w:rsid w:val="00DD0EE5"/>
    <w:rsid w:val="00DE3B87"/>
    <w:rsid w:val="00DF0200"/>
    <w:rsid w:val="00E15417"/>
    <w:rsid w:val="00E16BE4"/>
    <w:rsid w:val="00E31FDE"/>
    <w:rsid w:val="00E52C74"/>
    <w:rsid w:val="00E60E29"/>
    <w:rsid w:val="00EA2F35"/>
    <w:rsid w:val="00EA724E"/>
    <w:rsid w:val="00EC1E2C"/>
    <w:rsid w:val="00EC239E"/>
    <w:rsid w:val="00ED0576"/>
    <w:rsid w:val="00ED5EC2"/>
    <w:rsid w:val="00EE0D16"/>
    <w:rsid w:val="00EF0CA8"/>
    <w:rsid w:val="00EF55D6"/>
    <w:rsid w:val="00EF55EF"/>
    <w:rsid w:val="00F05329"/>
    <w:rsid w:val="00F10464"/>
    <w:rsid w:val="00F170FC"/>
    <w:rsid w:val="00F22513"/>
    <w:rsid w:val="00F56FF0"/>
    <w:rsid w:val="00F6460A"/>
    <w:rsid w:val="00F7589C"/>
    <w:rsid w:val="00F812FC"/>
    <w:rsid w:val="00F83C61"/>
    <w:rsid w:val="00F90E45"/>
    <w:rsid w:val="00F94242"/>
    <w:rsid w:val="00FA081D"/>
    <w:rsid w:val="00FB48B7"/>
    <w:rsid w:val="00FC600F"/>
    <w:rsid w:val="00FE252E"/>
    <w:rsid w:val="00FF0A33"/>
    <w:rsid w:val="00FF3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4C8ACA"/>
  <w15:docId w15:val="{7B80B646-2D82-467B-9BB9-9EAD8DD9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FA6"/>
    <w:pPr>
      <w:spacing w:line="360" w:lineRule="auto"/>
      <w:jc w:val="both"/>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1FA6"/>
    <w:pPr>
      <w:tabs>
        <w:tab w:val="center" w:pos="4536"/>
        <w:tab w:val="right" w:pos="9072"/>
      </w:tabs>
    </w:pPr>
  </w:style>
  <w:style w:type="paragraph" w:styleId="Fuzeile">
    <w:name w:val="footer"/>
    <w:basedOn w:val="Standard"/>
    <w:rsid w:val="00BD1FA6"/>
    <w:pPr>
      <w:tabs>
        <w:tab w:val="center" w:pos="4536"/>
        <w:tab w:val="right" w:pos="9072"/>
      </w:tabs>
    </w:pPr>
  </w:style>
  <w:style w:type="paragraph" w:customStyle="1" w:styleId="Default">
    <w:name w:val="Default"/>
    <w:rsid w:val="0009748F"/>
    <w:pPr>
      <w:autoSpaceDE w:val="0"/>
      <w:autoSpaceDN w:val="0"/>
      <w:adjustRightInd w:val="0"/>
    </w:pPr>
    <w:rPr>
      <w:rFonts w:ascii="Arial" w:eastAsia="Calibri" w:hAnsi="Arial" w:cs="Arial"/>
      <w:color w:val="000000"/>
      <w:sz w:val="24"/>
      <w:szCs w:val="24"/>
      <w:lang w:eastAsia="en-US"/>
    </w:rPr>
  </w:style>
  <w:style w:type="paragraph" w:styleId="Sprechblasentext">
    <w:name w:val="Balloon Text"/>
    <w:basedOn w:val="Standard"/>
    <w:link w:val="SprechblasentextZchn"/>
    <w:rsid w:val="007B5C8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B5C83"/>
    <w:rPr>
      <w:rFonts w:ascii="Tahoma" w:hAnsi="Tahoma" w:cs="Tahoma"/>
      <w:sz w:val="16"/>
      <w:szCs w:val="16"/>
    </w:rPr>
  </w:style>
  <w:style w:type="table" w:styleId="Tabellenraster">
    <w:name w:val="Table Grid"/>
    <w:basedOn w:val="NormaleTabelle"/>
    <w:rsid w:val="00AC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BV\Kopfbogen,%20Plakate,%20Einladungen\Kopfb&#246;gen\Kopfbogen%20Einzel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Einzelbrief</Template>
  <TotalTime>0</TotalTime>
  <Pages>1</Pages>
  <Words>260</Words>
  <Characters>1645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Rolandstädter Blasmusikverein Belgern e</vt:lpstr>
    </vt:vector>
  </TitlesOfParts>
  <Company>PC</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Rolandstädter Blasmusikverein Belgern e</dc:title>
  <dc:creator>Hempel</dc:creator>
  <cp:lastModifiedBy>Johannes Höneke</cp:lastModifiedBy>
  <cp:revision>2</cp:revision>
  <dcterms:created xsi:type="dcterms:W3CDTF">2023-03-08T09:13:00Z</dcterms:created>
  <dcterms:modified xsi:type="dcterms:W3CDTF">2023-03-08T09:13:00Z</dcterms:modified>
</cp:coreProperties>
</file>